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7B7" w14:textId="5F7206F5" w:rsidR="000410FB" w:rsidRPr="004B34D6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4B34D6">
        <w:rPr>
          <w:rFonts w:asciiTheme="minorHAnsi" w:eastAsia="Calibri" w:hAnsiTheme="minorHAnsi" w:cstheme="minorHAnsi"/>
        </w:rPr>
        <w:t>Załącznik nr 3 do REGULAMIN</w:t>
      </w:r>
      <w:r w:rsidR="00054FA0" w:rsidRPr="004B34D6">
        <w:rPr>
          <w:rFonts w:asciiTheme="minorHAnsi" w:eastAsia="Calibri" w:hAnsiTheme="minorHAnsi" w:cstheme="minorHAnsi"/>
        </w:rPr>
        <w:t>U</w:t>
      </w:r>
      <w:r w:rsidRPr="004B34D6">
        <w:rPr>
          <w:rFonts w:asciiTheme="minorHAnsi" w:eastAsia="Calibri" w:hAnsiTheme="minorHAnsi" w:cstheme="minorHAnsi"/>
        </w:rPr>
        <w:t xml:space="preserve"> REKRUTACJI I UCZESTNICTWA W PROJEKCIE</w:t>
      </w:r>
    </w:p>
    <w:p w14:paraId="5EE8DFDF" w14:textId="19D83D5A" w:rsidR="009E10AA" w:rsidRPr="00631423" w:rsidRDefault="00E570CA" w:rsidP="009E10AA">
      <w:pPr>
        <w:widowControl w:val="0"/>
        <w:spacing w:line="360" w:lineRule="auto"/>
        <w:jc w:val="center"/>
        <w:rPr>
          <w:rFonts w:asciiTheme="minorHAnsi" w:eastAsia="Calibri" w:hAnsiTheme="minorHAnsi" w:cstheme="minorHAnsi"/>
        </w:rPr>
      </w:pPr>
      <w:r w:rsidRPr="00631423">
        <w:rPr>
          <w:rFonts w:asciiTheme="minorHAnsi" w:eastAsia="Calibri" w:hAnsiTheme="minorHAnsi" w:cstheme="minorHAnsi"/>
        </w:rPr>
        <w:t>„</w:t>
      </w:r>
      <w:r w:rsidR="00631423" w:rsidRPr="00631423">
        <w:rPr>
          <w:rFonts w:asciiTheme="minorHAnsi" w:eastAsia="Calibri" w:hAnsiTheme="minorHAnsi" w:cstheme="minorHAnsi"/>
        </w:rPr>
        <w:t>Program rozwoju kompetencji kluczowych uczniów szkół podstawowych w Gminie Szemud</w:t>
      </w:r>
      <w:r w:rsidR="009E10AA" w:rsidRPr="00631423">
        <w:rPr>
          <w:rFonts w:asciiTheme="minorHAnsi" w:eastAsia="Calibri" w:hAnsiTheme="minorHAnsi" w:cstheme="minorHAnsi"/>
        </w:rPr>
        <w:t xml:space="preserve">” </w:t>
      </w:r>
    </w:p>
    <w:p w14:paraId="18C4E5B3" w14:textId="2BD193DC" w:rsidR="00E570CA" w:rsidRPr="004B34D6" w:rsidRDefault="009E10AA" w:rsidP="009E10AA">
      <w:pPr>
        <w:widowControl w:val="0"/>
        <w:spacing w:line="360" w:lineRule="auto"/>
        <w:jc w:val="center"/>
        <w:rPr>
          <w:rFonts w:asciiTheme="minorHAnsi" w:eastAsia="Calibri" w:hAnsiTheme="minorHAnsi" w:cstheme="minorHAnsi"/>
        </w:rPr>
      </w:pPr>
      <w:r w:rsidRPr="00631423">
        <w:rPr>
          <w:rFonts w:asciiTheme="minorHAnsi" w:eastAsia="Calibri" w:hAnsiTheme="minorHAnsi" w:cstheme="minorHAnsi"/>
        </w:rPr>
        <w:t xml:space="preserve">o nr </w:t>
      </w:r>
      <w:r w:rsidR="00631423" w:rsidRPr="00631423">
        <w:rPr>
          <w:rFonts w:asciiTheme="minorHAnsi" w:eastAsia="Calibri" w:hAnsiTheme="minorHAnsi" w:cstheme="minorHAnsi"/>
        </w:rPr>
        <w:t>FEPM.05.08-IZ.00-0064/24</w:t>
      </w:r>
    </w:p>
    <w:p w14:paraId="1F9E52DE" w14:textId="77777777" w:rsidR="006412EE" w:rsidRPr="004B34D6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Pr="004B34D6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RPr="004B34D6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Pr="004B34D6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4B34D6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Imię i nazwisko                                                                              </w:t>
      </w:r>
    </w:p>
    <w:p w14:paraId="38DF96E8" w14:textId="7580FBD1" w:rsidR="005C3700" w:rsidRPr="004B34D6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…........................………....……………….…………</w:t>
      </w:r>
      <w:r w:rsidR="006412EE" w:rsidRPr="004B34D6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4B34D6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Pr="004B34D6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  Miejscowość i data    </w:t>
      </w:r>
    </w:p>
    <w:p w14:paraId="107054D1" w14:textId="77777777" w:rsidR="005C3700" w:rsidRPr="004B34D6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Pr="004B34D6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4B34D6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Adres                                 </w:t>
      </w:r>
    </w:p>
    <w:p w14:paraId="09BC54F3" w14:textId="437B9405" w:rsidR="005C3700" w:rsidRPr="004B34D6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4B34D6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35A15246" w14:textId="1ACC3A33" w:rsidR="00054FA0" w:rsidRPr="004B34D6" w:rsidRDefault="00631423" w:rsidP="009E10AA">
      <w:pPr>
        <w:spacing w:line="360" w:lineRule="auto"/>
        <w:jc w:val="both"/>
        <w:rPr>
          <w:rFonts w:asciiTheme="minorHAnsi" w:eastAsia="Calibri" w:hAnsiTheme="minorHAnsi" w:cstheme="minorHAnsi"/>
        </w:rPr>
      </w:pPr>
      <w:bookmarkStart w:id="12" w:name="_heading=h.30j0zll" w:colFirst="0" w:colLast="0"/>
      <w:bookmarkEnd w:id="12"/>
      <w:r w:rsidRPr="00631423">
        <w:rPr>
          <w:rFonts w:asciiTheme="minorHAnsi" w:eastAsia="Calibri" w:hAnsiTheme="minorHAnsi" w:cstheme="minorHAnsi"/>
          <w:b/>
        </w:rPr>
        <w:t xml:space="preserve">Program rozwoju kompetencji kluczowych uczniów szkół podstawowych w Gminie Szemud” </w:t>
      </w:r>
      <w:r w:rsidR="00054FA0" w:rsidRPr="004B34D6">
        <w:rPr>
          <w:rFonts w:asciiTheme="minorHAnsi" w:eastAsia="Calibri" w:hAnsiTheme="minorHAnsi" w:cstheme="minorHAnsi"/>
          <w:b/>
        </w:rPr>
        <w:t xml:space="preserve">(zwanego dalej Projektem). </w:t>
      </w:r>
      <w:r w:rsidR="00054FA0" w:rsidRPr="004B34D6">
        <w:rPr>
          <w:rFonts w:asciiTheme="minorHAnsi" w:eastAsia="Calibri" w:hAnsiTheme="minorHAnsi" w:cstheme="minorHAnsi"/>
        </w:rPr>
        <w:t>Projekt współfinansowany jest ze środków Europejskiego Funduszu Społecznego Plus (EFS+), Priorytetu 5 Fundusze europejskie dla silnego Pomorza EFS+, Działania nr 5.</w:t>
      </w:r>
      <w:r w:rsidR="009E10AA">
        <w:rPr>
          <w:rFonts w:asciiTheme="minorHAnsi" w:eastAsia="Calibri" w:hAnsiTheme="minorHAnsi" w:cstheme="minorHAnsi"/>
        </w:rPr>
        <w:t>8</w:t>
      </w:r>
      <w:r w:rsidR="00054FA0" w:rsidRPr="004B34D6">
        <w:rPr>
          <w:rFonts w:asciiTheme="minorHAnsi" w:eastAsia="Calibri" w:hAnsiTheme="minorHAnsi" w:cstheme="minorHAnsi"/>
        </w:rPr>
        <w:t xml:space="preserve">. </w:t>
      </w:r>
      <w:r w:rsidR="009E10AA" w:rsidRPr="009E10AA">
        <w:rPr>
          <w:rFonts w:asciiTheme="minorHAnsi" w:eastAsia="Calibri" w:hAnsiTheme="minorHAnsi" w:cstheme="minorHAnsi"/>
        </w:rPr>
        <w:t xml:space="preserve">Edukacja ogólna i zawodowa </w:t>
      </w:r>
      <w:r w:rsidR="00054FA0" w:rsidRPr="004B34D6">
        <w:rPr>
          <w:rFonts w:asciiTheme="minorHAnsi" w:eastAsia="Calibri" w:hAnsiTheme="minorHAnsi" w:cstheme="minorHAnsi"/>
        </w:rPr>
        <w:t>w ramach programu Fundusze Europejskie dla Pomorza 2021-2027.</w:t>
      </w:r>
    </w:p>
    <w:p w14:paraId="749721CD" w14:textId="77777777" w:rsidR="00054FA0" w:rsidRPr="004B34D6" w:rsidRDefault="002E6D8A" w:rsidP="00E570CA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</w:rPr>
        <w:br/>
      </w:r>
      <w:r w:rsidR="005C3700" w:rsidRPr="004B34D6">
        <w:rPr>
          <w:rFonts w:asciiTheme="minorHAnsi" w:hAnsiTheme="minorHAnsi" w:cstheme="minorHAnsi"/>
          <w:kern w:val="1"/>
          <w:lang w:eastAsia="ar-SA"/>
        </w:rPr>
        <w:t>Niniejszym oświadczam, iż z dniem…………….......</w:t>
      </w:r>
      <w:r w:rsidR="00054FA0" w:rsidRPr="004B34D6">
        <w:rPr>
          <w:rFonts w:asciiTheme="minorHAnsi" w:hAnsiTheme="minorHAnsi" w:cstheme="minorHAnsi"/>
          <w:kern w:val="1"/>
          <w:lang w:eastAsia="ar-SA"/>
        </w:rPr>
        <w:t>......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.......……… rezygnuję z</w:t>
      </w:r>
      <w:r w:rsidR="00054FA0" w:rsidRPr="004B34D6">
        <w:rPr>
          <w:rFonts w:asciiTheme="minorHAnsi" w:hAnsiTheme="minorHAnsi" w:cstheme="minorHAnsi"/>
          <w:kern w:val="1"/>
          <w:lang w:eastAsia="ar-SA"/>
        </w:rPr>
        <w:t>:</w:t>
      </w:r>
    </w:p>
    <w:p w14:paraId="42DF22B6" w14:textId="0FC076DC" w:rsidR="00054FA0" w:rsidRPr="004B34D6" w:rsidRDefault="00054FA0" w:rsidP="00054FA0">
      <w:pPr>
        <w:widowControl w:val="0"/>
        <w:spacing w:line="24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 xml:space="preserve">   </w:t>
      </w:r>
    </w:p>
    <w:p w14:paraId="268F0926" w14:textId="659C9396" w:rsidR="00054FA0" w:rsidRPr="004B34D6" w:rsidRDefault="00054FA0" w:rsidP="00054FA0">
      <w:pPr>
        <w:widowControl w:val="0"/>
        <w:spacing w:line="24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noProof/>
          <w:kern w:val="1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F1C82" wp14:editId="1BD13300">
                <wp:simplePos x="0" y="0"/>
                <wp:positionH relativeFrom="column">
                  <wp:posOffset>-81280</wp:posOffset>
                </wp:positionH>
                <wp:positionV relativeFrom="paragraph">
                  <wp:posOffset>55880</wp:posOffset>
                </wp:positionV>
                <wp:extent cx="133350" cy="142875"/>
                <wp:effectExtent l="0" t="0" r="19050" b="28575"/>
                <wp:wrapNone/>
                <wp:docPr id="37965883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EE048" id="Prostokąt 4" o:spid="_x0000_s1026" style="position:absolute;margin-left:-6.4pt;margin-top:4.4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" filled="f" strokecolor="#091723 [484]" strokeweight="1pt"/>
            </w:pict>
          </mc:Fallback>
        </mc:AlternateConten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    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dalszego uczestnictwa</w: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……………………………………………………………………………..……..….…………….. </w:t>
      </w:r>
    </w:p>
    <w:p w14:paraId="1A7D9727" w14:textId="426B598E" w:rsidR="00054FA0" w:rsidRPr="004B34D6" w:rsidRDefault="00054FA0" w:rsidP="00054FA0">
      <w:pPr>
        <w:widowControl w:val="0"/>
        <w:spacing w:line="240" w:lineRule="auto"/>
        <w:ind w:left="2832" w:firstLine="708"/>
        <w:jc w:val="both"/>
        <w:rPr>
          <w:rFonts w:asciiTheme="minorHAnsi" w:hAnsiTheme="minorHAnsi" w:cstheme="minorHAnsi"/>
          <w:i/>
          <w:iCs/>
          <w:kern w:val="1"/>
          <w:sz w:val="20"/>
          <w:szCs w:val="20"/>
          <w:lang w:eastAsia="ar-SA"/>
        </w:rPr>
      </w:pPr>
      <w:r w:rsidRPr="004B34D6">
        <w:rPr>
          <w:rFonts w:asciiTheme="minorHAnsi" w:hAnsiTheme="minorHAnsi" w:cstheme="minorHAnsi"/>
          <w:i/>
          <w:iCs/>
          <w:kern w:val="1"/>
          <w:sz w:val="20"/>
          <w:szCs w:val="20"/>
          <w:lang w:eastAsia="ar-SA"/>
        </w:rPr>
        <w:t>(imię i nazwisko nauczyciela/nauczycielki)</w:t>
      </w:r>
    </w:p>
    <w:p w14:paraId="00C912E3" w14:textId="6783B4EC" w:rsidR="00054FA0" w:rsidRPr="004B34D6" w:rsidRDefault="00054FA0" w:rsidP="00054FA0">
      <w:pPr>
        <w:widowControl w:val="0"/>
        <w:spacing w:line="240" w:lineRule="auto"/>
        <w:ind w:left="2832" w:firstLine="708"/>
        <w:jc w:val="both"/>
        <w:rPr>
          <w:rFonts w:asciiTheme="minorHAnsi" w:hAnsiTheme="minorHAnsi" w:cstheme="minorHAnsi"/>
          <w:i/>
          <w:iCs/>
          <w:kern w:val="1"/>
          <w:sz w:val="20"/>
          <w:szCs w:val="20"/>
          <w:lang w:eastAsia="ar-SA"/>
        </w:rPr>
      </w:pPr>
    </w:p>
    <w:p w14:paraId="19A399F4" w14:textId="2B578749" w:rsidR="00054FA0" w:rsidRPr="004B34D6" w:rsidRDefault="00054FA0" w:rsidP="00054FA0">
      <w:pPr>
        <w:widowControl w:val="0"/>
        <w:spacing w:line="24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i/>
          <w:iCs/>
          <w:noProof/>
          <w:kern w:val="1"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C6BE9" wp14:editId="459A800D">
                <wp:simplePos x="0" y="0"/>
                <wp:positionH relativeFrom="column">
                  <wp:posOffset>-85725</wp:posOffset>
                </wp:positionH>
                <wp:positionV relativeFrom="paragraph">
                  <wp:posOffset>64135</wp:posOffset>
                </wp:positionV>
                <wp:extent cx="133350" cy="142875"/>
                <wp:effectExtent l="0" t="0" r="19050" b="28575"/>
                <wp:wrapNone/>
                <wp:docPr id="128289946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23CF3" id="Prostokąt 4" o:spid="_x0000_s1026" style="position:absolute;margin-left:-6.75pt;margin-top:5.0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" filled="f" strokecolor="#223f59" strokeweight="1pt"/>
            </w:pict>
          </mc:Fallback>
        </mc:AlternateContent>
      </w:r>
      <w:r w:rsidR="005C3700" w:rsidRPr="004B34D6">
        <w:rPr>
          <w:rFonts w:asciiTheme="minorHAnsi" w:hAnsiTheme="minorHAnsi" w:cstheme="minorHAnsi"/>
          <w:kern w:val="1"/>
          <w:lang w:eastAsia="ar-SA"/>
        </w:rPr>
        <w:t xml:space="preserve"> </w: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   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dalszego uczestnictwa mojego dziecka …......</w:t>
      </w:r>
      <w:r w:rsidRPr="004B34D6">
        <w:rPr>
          <w:rFonts w:asciiTheme="minorHAnsi" w:hAnsiTheme="minorHAnsi" w:cstheme="minorHAnsi"/>
          <w:kern w:val="1"/>
          <w:lang w:eastAsia="ar-SA"/>
        </w:rPr>
        <w:t>..........................</w:t>
      </w:r>
      <w:r w:rsidR="005C3700" w:rsidRPr="004B34D6">
        <w:rPr>
          <w:rFonts w:asciiTheme="minorHAnsi" w:hAnsiTheme="minorHAnsi" w:cstheme="minorHAnsi"/>
          <w:kern w:val="1"/>
          <w:lang w:eastAsia="ar-SA"/>
        </w:rPr>
        <w:t>.....................…........................</w:t>
      </w:r>
    </w:p>
    <w:p w14:paraId="5F781B2A" w14:textId="19A49AD4" w:rsidR="00054FA0" w:rsidRPr="004B34D6" w:rsidRDefault="005C3700" w:rsidP="00054FA0">
      <w:pPr>
        <w:widowControl w:val="0"/>
        <w:spacing w:line="240" w:lineRule="auto"/>
        <w:ind w:left="3540" w:firstLine="708"/>
        <w:jc w:val="both"/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</w:pPr>
      <w:r w:rsidRPr="004B34D6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 xml:space="preserve"> </w:t>
      </w:r>
      <w:r w:rsidR="00054FA0" w:rsidRPr="004B34D6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 xml:space="preserve">                         </w:t>
      </w:r>
      <w:r w:rsidRPr="004B34D6"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  <w:t xml:space="preserve">(imię i nazwisko dziecka) </w:t>
      </w:r>
    </w:p>
    <w:p w14:paraId="657A2EE2" w14:textId="77777777" w:rsidR="00054FA0" w:rsidRPr="004B34D6" w:rsidRDefault="00054FA0" w:rsidP="00054FA0">
      <w:pPr>
        <w:widowControl w:val="0"/>
        <w:spacing w:line="240" w:lineRule="auto"/>
        <w:ind w:left="3540" w:firstLine="708"/>
        <w:jc w:val="both"/>
        <w:rPr>
          <w:rFonts w:asciiTheme="minorHAnsi" w:hAnsiTheme="minorHAnsi" w:cstheme="minorHAnsi"/>
          <w:i/>
          <w:kern w:val="1"/>
          <w:sz w:val="20"/>
          <w:szCs w:val="20"/>
          <w:lang w:eastAsia="ar-SA"/>
        </w:rPr>
      </w:pPr>
    </w:p>
    <w:p w14:paraId="1F8249C7" w14:textId="48434C54" w:rsidR="00054FA0" w:rsidRPr="004B34D6" w:rsidRDefault="00054FA0" w:rsidP="00E570CA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(należy zaznaczyć „X” odpowiedni kwadrat)</w:t>
      </w:r>
    </w:p>
    <w:p w14:paraId="131F088E" w14:textId="77777777" w:rsidR="00631423" w:rsidRPr="00631423" w:rsidRDefault="00631423" w:rsidP="00631423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631423">
        <w:rPr>
          <w:rFonts w:asciiTheme="minorHAnsi" w:hAnsiTheme="minorHAnsi" w:cstheme="minorHAnsi"/>
          <w:kern w:val="1"/>
          <w:lang w:eastAsia="ar-SA"/>
        </w:rPr>
        <w:t xml:space="preserve">„Program rozwoju kompetencji kluczowych uczniów szkół podstawowych w Gminie Szemud” </w:t>
      </w:r>
    </w:p>
    <w:p w14:paraId="302EEB6C" w14:textId="77777777" w:rsidR="00631423" w:rsidRDefault="00631423" w:rsidP="00631423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631423">
        <w:rPr>
          <w:rFonts w:asciiTheme="minorHAnsi" w:hAnsiTheme="minorHAnsi" w:cstheme="minorHAnsi"/>
          <w:kern w:val="1"/>
          <w:lang w:eastAsia="ar-SA"/>
        </w:rPr>
        <w:t>o nr FEPM.05.08-IZ.00-0064/24</w:t>
      </w:r>
    </w:p>
    <w:p w14:paraId="32874EFE" w14:textId="65D4CFA5" w:rsidR="005C3700" w:rsidRPr="004B34D6" w:rsidRDefault="005C3700" w:rsidP="00631423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Pow</w:t>
      </w:r>
      <w:r w:rsidR="00931127" w:rsidRPr="004B34D6">
        <w:rPr>
          <w:rFonts w:asciiTheme="minorHAnsi" w:hAnsiTheme="minorHAnsi" w:cstheme="minorHAnsi"/>
          <w:kern w:val="1"/>
          <w:lang w:eastAsia="ar-SA"/>
        </w:rPr>
        <w:t>ód</w:t>
      </w:r>
      <w:r w:rsidRPr="004B34D6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C923231" w14:textId="216EF164" w:rsidR="005C3700" w:rsidRPr="009E10AA" w:rsidRDefault="00054FA0" w:rsidP="009E10AA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……………………………………………………………………………………………………………………………...………………</w:t>
      </w:r>
    </w:p>
    <w:p w14:paraId="57959D35" w14:textId="77777777" w:rsidR="00054FA0" w:rsidRPr="004B34D6" w:rsidRDefault="00054FA0" w:rsidP="00054FA0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4B34D6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5E1CEF6E" w14:textId="77777777" w:rsidR="009065EF" w:rsidRPr="004B34D6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4B34D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3" w:name="_Hlk163206497"/>
      <w:r w:rsidRPr="004B34D6"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4B34D6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B34D6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Pr="004B34D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4B34D6">
        <w:rPr>
          <w:rFonts w:asciiTheme="minorHAnsi" w:hAnsiTheme="minorHAnsi" w:cstheme="minorHAnsi"/>
        </w:rPr>
        <w:t>………………………</w:t>
      </w:r>
      <w:r w:rsidR="00931127" w:rsidRPr="004B34D6">
        <w:rPr>
          <w:rFonts w:asciiTheme="minorHAnsi" w:hAnsiTheme="minorHAnsi" w:cstheme="minorHAnsi"/>
        </w:rPr>
        <w:t>..</w:t>
      </w:r>
      <w:r w:rsidRPr="004B34D6">
        <w:rPr>
          <w:rFonts w:asciiTheme="minorHAnsi" w:hAnsiTheme="minorHAnsi" w:cstheme="minorHAnsi"/>
        </w:rPr>
        <w:t>…………………………………………</w:t>
      </w:r>
    </w:p>
    <w:p w14:paraId="11D75AD0" w14:textId="652A1C40" w:rsidR="005C3700" w:rsidRPr="004B34D6" w:rsidRDefault="005C3700" w:rsidP="004B34D6">
      <w:pPr>
        <w:spacing w:line="240" w:lineRule="auto"/>
        <w:ind w:left="284" w:right="564"/>
        <w:jc w:val="both"/>
        <w:rPr>
          <w:rFonts w:asciiTheme="minorHAnsi" w:hAnsiTheme="minorHAnsi" w:cstheme="minorHAnsi"/>
          <w:sz w:val="20"/>
          <w:szCs w:val="20"/>
        </w:rPr>
      </w:pPr>
      <w:r w:rsidRPr="004B34D6">
        <w:rPr>
          <w:rFonts w:asciiTheme="minorHAnsi" w:hAnsiTheme="minorHAnsi" w:cstheme="minorHAnsi"/>
          <w:sz w:val="20"/>
          <w:szCs w:val="20"/>
        </w:rPr>
        <w:t>Czytelny</w:t>
      </w:r>
      <w:r w:rsidR="004B34D6" w:rsidRPr="004B34D6">
        <w:rPr>
          <w:rFonts w:asciiTheme="minorHAnsi" w:hAnsiTheme="minorHAnsi" w:cstheme="minorHAnsi"/>
          <w:sz w:val="20"/>
          <w:szCs w:val="20"/>
        </w:rPr>
        <w:t xml:space="preserve"> </w:t>
      </w:r>
      <w:r w:rsidRPr="004B34D6">
        <w:rPr>
          <w:rFonts w:asciiTheme="minorHAnsi" w:hAnsiTheme="minorHAnsi" w:cstheme="minorHAnsi"/>
          <w:sz w:val="20"/>
          <w:szCs w:val="20"/>
        </w:rPr>
        <w:t xml:space="preserve">podpis </w:t>
      </w:r>
      <w:r w:rsidR="00054FA0" w:rsidRPr="004B34D6">
        <w:rPr>
          <w:rFonts w:asciiTheme="minorHAnsi" w:hAnsiTheme="minorHAnsi" w:cstheme="minorHAnsi"/>
          <w:sz w:val="20"/>
          <w:szCs w:val="20"/>
        </w:rPr>
        <w:t>nauczyciela/nauczycielki</w:t>
      </w:r>
      <w:r w:rsidR="00B04B96" w:rsidRPr="004B34D6">
        <w:rPr>
          <w:rFonts w:asciiTheme="minorHAnsi" w:hAnsiTheme="minorHAnsi" w:cstheme="minorHAnsi"/>
          <w:sz w:val="20"/>
          <w:szCs w:val="20"/>
        </w:rPr>
        <w:t xml:space="preserve"> lub </w:t>
      </w:r>
      <w:r w:rsidRPr="004B34D6"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 w:rsidRPr="004B34D6">
        <w:rPr>
          <w:rFonts w:asciiTheme="minorHAnsi" w:hAnsiTheme="minorHAnsi" w:cstheme="minorHAnsi"/>
          <w:sz w:val="20"/>
          <w:szCs w:val="20"/>
        </w:rPr>
        <w:t>e</w:t>
      </w:r>
      <w:r w:rsidRPr="004B34D6">
        <w:rPr>
          <w:rFonts w:asciiTheme="minorHAnsi" w:hAnsiTheme="minorHAnsi" w:cstheme="minorHAnsi"/>
          <w:sz w:val="20"/>
          <w:szCs w:val="20"/>
        </w:rPr>
        <w:t xml:space="preserve">cka </w:t>
      </w:r>
    </w:p>
    <w:bookmarkEnd w:id="13"/>
    <w:p w14:paraId="6498C6BF" w14:textId="77777777" w:rsidR="005C3700" w:rsidRPr="004B34D6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4D85260B" w14:textId="77777777" w:rsidR="00054FA0" w:rsidRPr="004B34D6" w:rsidRDefault="00054FA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</w:pPr>
    </w:p>
    <w:p w14:paraId="76B30F75" w14:textId="77777777" w:rsidR="00CE02FF" w:rsidRPr="004B34D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</w:pPr>
      <w:r w:rsidRPr="004B34D6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 w:rsidRPr="004B34D6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6DA34D89" w14:textId="77777777" w:rsidR="004B34D6" w:rsidRPr="004B34D6" w:rsidRDefault="004B34D6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</w:pPr>
    </w:p>
    <w:p w14:paraId="6CF3A87A" w14:textId="5BFB29F3" w:rsidR="004B34D6" w:rsidRPr="004B34D6" w:rsidRDefault="004B34D6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4B34D6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393CE040" w14:textId="4BDD2549" w:rsidR="00CE02FF" w:rsidRPr="004B34D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4B34D6"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4B34D6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B34D6"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Pr="004B34D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4B34D6"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060B3DC6" w:rsidR="00CE02FF" w:rsidRPr="004B34D6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4B34D6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 w:rsidRPr="004B34D6"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 w:rsidRPr="004B34D6">
        <w:rPr>
          <w:rFonts w:asciiTheme="minorHAnsi" w:hAnsiTheme="minorHAnsi" w:cstheme="minorHAnsi"/>
          <w:sz w:val="20"/>
          <w:szCs w:val="20"/>
        </w:rPr>
        <w:t>j</w:t>
      </w:r>
      <w:r w:rsidR="00594D07" w:rsidRPr="004B34D6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4B34D6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4B34D6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76573" w14:textId="77777777" w:rsidR="00524201" w:rsidRDefault="00524201">
      <w:r>
        <w:separator/>
      </w:r>
    </w:p>
  </w:endnote>
  <w:endnote w:type="continuationSeparator" w:id="0">
    <w:p w14:paraId="510240CA" w14:textId="77777777" w:rsidR="00524201" w:rsidRDefault="0052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21CE" w14:textId="77777777" w:rsidR="00524201" w:rsidRDefault="00524201">
      <w:r>
        <w:separator/>
      </w:r>
    </w:p>
  </w:footnote>
  <w:footnote w:type="continuationSeparator" w:id="0">
    <w:p w14:paraId="76881C06" w14:textId="77777777" w:rsidR="00524201" w:rsidRDefault="0052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748059910" name="Obraz 748059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1882683001" name="Obraz 188268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1823729615" name="Obraz 182372961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54FA0"/>
    <w:rsid w:val="00061F20"/>
    <w:rsid w:val="0006568C"/>
    <w:rsid w:val="00080D83"/>
    <w:rsid w:val="000A3836"/>
    <w:rsid w:val="000D283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2052DE"/>
    <w:rsid w:val="002236E5"/>
    <w:rsid w:val="002276C3"/>
    <w:rsid w:val="00241C1F"/>
    <w:rsid w:val="002425AE"/>
    <w:rsid w:val="002529E4"/>
    <w:rsid w:val="00256EFB"/>
    <w:rsid w:val="00270368"/>
    <w:rsid w:val="002A0AA3"/>
    <w:rsid w:val="002C536D"/>
    <w:rsid w:val="002C6347"/>
    <w:rsid w:val="002C74F8"/>
    <w:rsid w:val="002E6D8A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D5B28"/>
    <w:rsid w:val="003E4B55"/>
    <w:rsid w:val="0040149C"/>
    <w:rsid w:val="0040753F"/>
    <w:rsid w:val="00414478"/>
    <w:rsid w:val="004269C7"/>
    <w:rsid w:val="004430F4"/>
    <w:rsid w:val="00461462"/>
    <w:rsid w:val="00464281"/>
    <w:rsid w:val="00475E7B"/>
    <w:rsid w:val="00492BD3"/>
    <w:rsid w:val="004B34D6"/>
    <w:rsid w:val="004B38AD"/>
    <w:rsid w:val="004B70BD"/>
    <w:rsid w:val="004C1960"/>
    <w:rsid w:val="004C303B"/>
    <w:rsid w:val="004F4798"/>
    <w:rsid w:val="0052111D"/>
    <w:rsid w:val="00524201"/>
    <w:rsid w:val="005266B7"/>
    <w:rsid w:val="00534236"/>
    <w:rsid w:val="005760A9"/>
    <w:rsid w:val="0059000A"/>
    <w:rsid w:val="00594464"/>
    <w:rsid w:val="00594D07"/>
    <w:rsid w:val="005B7C3F"/>
    <w:rsid w:val="005C3700"/>
    <w:rsid w:val="005D00D2"/>
    <w:rsid w:val="005D23F7"/>
    <w:rsid w:val="005F2C52"/>
    <w:rsid w:val="006132B3"/>
    <w:rsid w:val="0061767F"/>
    <w:rsid w:val="00622781"/>
    <w:rsid w:val="00624D74"/>
    <w:rsid w:val="00631423"/>
    <w:rsid w:val="00636D46"/>
    <w:rsid w:val="00640BFF"/>
    <w:rsid w:val="006412EE"/>
    <w:rsid w:val="0066032A"/>
    <w:rsid w:val="006644F6"/>
    <w:rsid w:val="00664CA7"/>
    <w:rsid w:val="00665A91"/>
    <w:rsid w:val="0069621B"/>
    <w:rsid w:val="006A2E37"/>
    <w:rsid w:val="006A4B49"/>
    <w:rsid w:val="006B4267"/>
    <w:rsid w:val="006C3E33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77A4E"/>
    <w:rsid w:val="00791E8E"/>
    <w:rsid w:val="007A0109"/>
    <w:rsid w:val="007B22EA"/>
    <w:rsid w:val="007B2500"/>
    <w:rsid w:val="007B2752"/>
    <w:rsid w:val="007B5688"/>
    <w:rsid w:val="007C43E4"/>
    <w:rsid w:val="007D2A7F"/>
    <w:rsid w:val="007D61D6"/>
    <w:rsid w:val="007E1B19"/>
    <w:rsid w:val="007F3623"/>
    <w:rsid w:val="007F63DE"/>
    <w:rsid w:val="00827311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065EF"/>
    <w:rsid w:val="00931127"/>
    <w:rsid w:val="009405D8"/>
    <w:rsid w:val="00961CF7"/>
    <w:rsid w:val="009706FB"/>
    <w:rsid w:val="009726FB"/>
    <w:rsid w:val="00973ED2"/>
    <w:rsid w:val="009A4ACC"/>
    <w:rsid w:val="009D71C1"/>
    <w:rsid w:val="009E10AA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28F1"/>
    <w:rsid w:val="00BB76D0"/>
    <w:rsid w:val="00BC363C"/>
    <w:rsid w:val="00BE23D0"/>
    <w:rsid w:val="00C268A0"/>
    <w:rsid w:val="00C377A0"/>
    <w:rsid w:val="00C53F5A"/>
    <w:rsid w:val="00C57BB1"/>
    <w:rsid w:val="00C62C24"/>
    <w:rsid w:val="00C635B6"/>
    <w:rsid w:val="00C71BF0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66A17"/>
    <w:rsid w:val="00D7687E"/>
    <w:rsid w:val="00DA2034"/>
    <w:rsid w:val="00DB183A"/>
    <w:rsid w:val="00DC733E"/>
    <w:rsid w:val="00DD1A7B"/>
    <w:rsid w:val="00DE5229"/>
    <w:rsid w:val="00DF57BE"/>
    <w:rsid w:val="00E06500"/>
    <w:rsid w:val="00E539C6"/>
    <w:rsid w:val="00E57060"/>
    <w:rsid w:val="00E570CA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E2A52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12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Zuza</cp:lastModifiedBy>
  <cp:revision>6</cp:revision>
  <cp:lastPrinted>2023-02-24T08:38:00Z</cp:lastPrinted>
  <dcterms:created xsi:type="dcterms:W3CDTF">2024-10-24T08:56:00Z</dcterms:created>
  <dcterms:modified xsi:type="dcterms:W3CDTF">2024-12-04T13:05:00Z</dcterms:modified>
</cp:coreProperties>
</file>